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51B96" w14:textId="1C223A5A" w:rsidR="008D2655" w:rsidRPr="009A7B40" w:rsidRDefault="00506641" w:rsidP="00754F67">
      <w:pPr>
        <w:pStyle w:val="Titre1"/>
        <w:ind w:left="0"/>
        <w:rPr>
          <w:color w:val="244061" w:themeColor="accent1" w:themeShade="80"/>
          <w:lang w:val="fr-FR"/>
        </w:rPr>
      </w:pPr>
      <w:r w:rsidRPr="009A7B40">
        <w:rPr>
          <w:color w:val="244061" w:themeColor="accent1" w:themeShade="80"/>
          <w:lang w:val="fr-FR"/>
        </w:rPr>
        <w:t>TÉLÉBINGO ROTARY</w:t>
      </w:r>
      <w:r w:rsidR="00E827E9">
        <w:rPr>
          <w:color w:val="244061" w:themeColor="accent1" w:themeShade="80"/>
          <w:lang w:val="fr-FR"/>
        </w:rPr>
        <w:t xml:space="preserve">                           </w:t>
      </w:r>
      <w:r w:rsidR="002D1E1F">
        <w:rPr>
          <w:color w:val="244061" w:themeColor="accent1" w:themeShade="80"/>
          <w:lang w:val="fr-FR"/>
        </w:rPr>
        <w:t xml:space="preserve">     </w:t>
      </w:r>
      <w:r w:rsidR="00E827E9">
        <w:rPr>
          <w:color w:val="244061" w:themeColor="accent1" w:themeShade="80"/>
          <w:lang w:val="fr-FR"/>
        </w:rPr>
        <w:t xml:space="preserve">                      </w:t>
      </w:r>
      <w:r w:rsidR="00426460" w:rsidRPr="00426460">
        <w:t xml:space="preserve"> </w:t>
      </w:r>
      <w:r w:rsidR="00E827E9">
        <w:rPr>
          <w:noProof/>
        </w:rPr>
        <w:drawing>
          <wp:inline distT="0" distB="0" distL="0" distR="0" wp14:anchorId="60BED206" wp14:editId="2B1359CC">
            <wp:extent cx="1648800" cy="824400"/>
            <wp:effectExtent l="0" t="0" r="8890" b="0"/>
            <wp:docPr id="1084663704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63704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19BD" w14:textId="77777777" w:rsidR="008D2655" w:rsidRPr="00056EBE" w:rsidRDefault="00506641" w:rsidP="00754F67">
      <w:pPr>
        <w:pStyle w:val="Titre3"/>
        <w:ind w:left="0"/>
        <w:rPr>
          <w:sz w:val="24"/>
          <w:szCs w:val="24"/>
          <w:lang w:val="fr-FR"/>
        </w:rPr>
      </w:pPr>
      <w:r w:rsidRPr="00754F67">
        <w:rPr>
          <w:sz w:val="24"/>
          <w:szCs w:val="24"/>
          <w:lang w:val="fr-FR"/>
        </w:rPr>
        <w:t xml:space="preserve">Demande d’aide </w:t>
      </w:r>
      <w:r w:rsidR="00056EBE" w:rsidRPr="00056EBE">
        <w:rPr>
          <w:sz w:val="24"/>
          <w:szCs w:val="24"/>
          <w:lang w:val="fr-FR"/>
        </w:rPr>
        <w:t>financiè</w:t>
      </w:r>
      <w:r w:rsidRPr="00056EBE">
        <w:rPr>
          <w:sz w:val="24"/>
          <w:szCs w:val="24"/>
          <w:lang w:val="fr-FR"/>
        </w:rPr>
        <w:t>re</w:t>
      </w:r>
    </w:p>
    <w:p w14:paraId="1338561C" w14:textId="77777777" w:rsidR="008D2655" w:rsidRPr="002D2008" w:rsidRDefault="008D2655">
      <w:pPr>
        <w:rPr>
          <w:lang w:val="fr-FR"/>
        </w:rPr>
      </w:pPr>
    </w:p>
    <w:tbl>
      <w:tblPr>
        <w:tblW w:w="1027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34"/>
        <w:gridCol w:w="1479"/>
        <w:gridCol w:w="421"/>
        <w:gridCol w:w="1134"/>
        <w:gridCol w:w="1138"/>
        <w:gridCol w:w="851"/>
        <w:gridCol w:w="142"/>
        <w:gridCol w:w="1559"/>
        <w:gridCol w:w="279"/>
        <w:gridCol w:w="709"/>
        <w:gridCol w:w="288"/>
        <w:gridCol w:w="75"/>
        <w:gridCol w:w="1355"/>
        <w:gridCol w:w="8"/>
      </w:tblGrid>
      <w:tr w:rsidR="004C4D7C" w14:paraId="497F3A4E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734C199B" w14:textId="77777777" w:rsidR="008D2655" w:rsidRPr="00585C17" w:rsidRDefault="00506641" w:rsidP="009A7B40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hAnsi="Eras Medium ITC"/>
                <w:sz w:val="24"/>
                <w:szCs w:val="24"/>
              </w:rPr>
              <w:t>Club impliqué</w:t>
            </w:r>
          </w:p>
        </w:tc>
      </w:tr>
      <w:tr w:rsidR="00EC4E82" w:rsidRPr="002D1E1F" w14:paraId="436477C7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8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ECAADD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Club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354151046"/>
            <w:placeholder>
              <w:docPart w:val="3CD5ED0A1C57429DAA02501E176838D5"/>
            </w:placeholder>
            <w:showingPlcHdr/>
            <w:text/>
          </w:sdtPr>
          <w:sdtContent>
            <w:tc>
              <w:tcPr>
                <w:tcW w:w="9430" w:type="dxa"/>
                <w:gridSpan w:val="1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263A2AD" w14:textId="3FF211E2" w:rsidR="00EC4E82" w:rsidRPr="00EC4E82" w:rsidRDefault="0073189C" w:rsidP="0019210A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73189C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706D489F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53D83A" w14:textId="404AF9CE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 xml:space="preserve">Nom de </w:t>
            </w:r>
            <w:proofErr w:type="spellStart"/>
            <w:r w:rsidRPr="002713AE">
              <w:rPr>
                <w:rFonts w:ascii="Eras Medium ITC" w:hAnsi="Eras Medium ITC"/>
                <w:sz w:val="20"/>
                <w:szCs w:val="20"/>
              </w:rPr>
              <w:t>l’organisme</w:t>
            </w:r>
            <w:proofErr w:type="spellEnd"/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68991932"/>
            <w:placeholder>
              <w:docPart w:val="CFAE9BEEDA9940EAA7F88540BA59E70B"/>
            </w:placeholder>
            <w:showingPlcHdr/>
            <w:text/>
          </w:sdtPr>
          <w:sdtContent>
            <w:tc>
              <w:tcPr>
                <w:tcW w:w="7951" w:type="dxa"/>
                <w:gridSpan w:val="11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B9AE5C4" w14:textId="11038E72" w:rsidR="00EC4E82" w:rsidRPr="00EC4E82" w:rsidRDefault="00362BE8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362BE8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29641F43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8801BC" w14:textId="175E31F3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2713AE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51319538"/>
            <w:placeholder>
              <w:docPart w:val="792070BEB2A84D2FAB09549FA3663DA9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BB75A72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159663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Ville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818463960"/>
            <w:placeholder>
              <w:docPart w:val="8670488A5DA34EC8BAE6226642E9712E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B373F0A" w14:textId="77777777" w:rsidR="00EC4E82" w:rsidRPr="00EC4E82" w:rsidRDefault="00D80C9F" w:rsidP="00D80C9F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7A2BC4" w14:textId="77777777" w:rsidR="00EC4E82" w:rsidRPr="002713AE" w:rsidRDefault="00EC4E82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2713AE">
              <w:rPr>
                <w:rFonts w:ascii="Eras Medium ITC" w:hAnsi="Eras Medium ITC"/>
                <w:sz w:val="20"/>
                <w:szCs w:val="20"/>
              </w:rPr>
              <w:t>Code postal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416597222"/>
            <w:placeholder>
              <w:docPart w:val="8802E34989744E5DBE4B873BDA517A33"/>
            </w:placeholder>
            <w:showingPlcHdr/>
            <w:text/>
          </w:sdtPr>
          <w:sdtContent>
            <w:tc>
              <w:tcPr>
                <w:tcW w:w="1355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6EDBC78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64515C26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102037" w14:textId="13AEF027" w:rsidR="00EC4E82" w:rsidRPr="002713AE" w:rsidRDefault="00C018B6" w:rsidP="00EC4E82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Bureau</w:t>
            </w:r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682813123"/>
            <w:placeholder>
              <w:docPart w:val="0B9E2284629B456492B1DADA5FCBADF4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2B08D69" w14:textId="77777777" w:rsidR="00EC4E82" w:rsidRPr="00EC4E82" w:rsidRDefault="00EC4E82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EC4E82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2DCE2A" w14:textId="7C3ADD8A" w:rsidR="00EC4E82" w:rsidRPr="00CE0C5B" w:rsidRDefault="00EC4E82" w:rsidP="00EC4E82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</w:p>
        </w:tc>
        <w:tc>
          <w:tcPr>
            <w:tcW w:w="44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A4AD81B" w14:textId="29A6BA76" w:rsidR="00EC4E82" w:rsidRPr="00EC4E82" w:rsidRDefault="00EC4E82" w:rsidP="00EC4E82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</w:p>
        </w:tc>
      </w:tr>
      <w:tr w:rsidR="00EC4E82" w:rsidRPr="002D1E1F" w14:paraId="2B345C66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048FD91" w14:textId="77777777" w:rsidR="00EC4E82" w:rsidRPr="00EC4E82" w:rsidRDefault="00EC4E82" w:rsidP="00EC4E82">
            <w:pPr>
              <w:rPr>
                <w:lang w:val="fr-CA"/>
              </w:rPr>
            </w:pPr>
          </w:p>
        </w:tc>
      </w:tr>
      <w:tr w:rsidR="00EC4E82" w:rsidRPr="002D1E1F" w14:paraId="569EB9D7" w14:textId="77777777" w:rsidTr="00D80C9F">
        <w:trPr>
          <w:gridAfter w:val="1"/>
          <w:wAfter w:w="8" w:type="dxa"/>
          <w:trHeight w:val="288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12C97BCA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  <w:lang w:val="fr-CA"/>
              </w:rPr>
            </w:pPr>
            <w:r>
              <w:rPr>
                <w:rFonts w:ascii="Eras Medium ITC" w:hAnsi="Eras Medium ITC"/>
                <w:sz w:val="24"/>
                <w:szCs w:val="24"/>
                <w:lang w:val="fr-CA"/>
              </w:rPr>
              <w:t>Personne autorisée À représenter l’organisme et À</w:t>
            </w:r>
            <w:r w:rsidRPr="00585C17">
              <w:rPr>
                <w:rFonts w:ascii="Eras Medium ITC" w:hAnsi="Eras Medium ITC"/>
                <w:sz w:val="24"/>
                <w:szCs w:val="24"/>
                <w:lang w:val="fr-CA"/>
              </w:rPr>
              <w:t xml:space="preserve"> fournir tout les autres renseignements</w:t>
            </w:r>
            <w:r>
              <w:rPr>
                <w:rFonts w:ascii="Eras Medium ITC" w:hAnsi="Eras Medium ITC"/>
                <w:sz w:val="24"/>
                <w:szCs w:val="24"/>
                <w:lang w:val="fr-CA"/>
              </w:rPr>
              <w:t xml:space="preserve"> jugés pertinents</w:t>
            </w:r>
          </w:p>
        </w:tc>
      </w:tr>
      <w:tr w:rsidR="00D80C9F" w:rsidRPr="002D1E1F" w14:paraId="64E9A538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4C558F" w14:textId="7C4BF936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Nom</w:t>
            </w:r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040257542"/>
            <w:placeholder>
              <w:docPart w:val="B8601D67989B4FF4903B3FF2B4A67C45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57B0A5E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499390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Prénom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76294358"/>
            <w:placeholder>
              <w:docPart w:val="EF9E668943CF427DB53621634A50ECED"/>
            </w:placeholder>
            <w:showingPlcHdr/>
            <w:text/>
          </w:sdtPr>
          <w:sdtContent>
            <w:tc>
              <w:tcPr>
                <w:tcW w:w="4273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DAEC5DD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D80C9F" w:rsidRPr="002D1E1F" w14:paraId="4B5D8456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7451F2" w14:textId="09A47D3D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214418978"/>
            <w:placeholder>
              <w:docPart w:val="B7EA05340650403F8A2C66E73F1B5378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7378B3BC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8943931" w14:textId="77777777" w:rsidR="00D80C9F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Ville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36731245"/>
            <w:placeholder>
              <w:docPart w:val="8E297B2419E940559B0E09AE51565631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962FD6A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5A0CC03" w14:textId="77777777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r w:rsidRPr="008F5835">
              <w:rPr>
                <w:rFonts w:ascii="Eras Medium ITC" w:hAnsi="Eras Medium ITC"/>
                <w:sz w:val="20"/>
                <w:szCs w:val="20"/>
              </w:rPr>
              <w:t>Code postal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94578617"/>
            <w:placeholder>
              <w:docPart w:val="BB1764F28B26422D8932B0F16033B974"/>
            </w:placeholder>
            <w:showingPlcHdr/>
            <w:text/>
          </w:sdtPr>
          <w:sdtContent>
            <w:tc>
              <w:tcPr>
                <w:tcW w:w="1438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4BF5645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D80C9F" w:rsidRPr="002D1E1F" w14:paraId="6C4280C4" w14:textId="77777777" w:rsidTr="00E25ED2">
        <w:trPr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AAA6F7" w14:textId="066540F0" w:rsidR="00D80C9F" w:rsidRPr="008F5835" w:rsidRDefault="00C018B6" w:rsidP="00EC4E82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Bureau</w:t>
            </w:r>
            <w:r w:rsidR="00CE0C5B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375158435"/>
            <w:placeholder>
              <w:docPart w:val="E749A867418B474487482306C638267F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76D435C2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61F401F" w14:textId="3B295BD5" w:rsidR="00D80C9F" w:rsidRPr="00CE0C5B" w:rsidRDefault="00D80C9F" w:rsidP="00EC4E82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</w:p>
        </w:tc>
        <w:tc>
          <w:tcPr>
            <w:tcW w:w="4273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EBCDCA" w14:textId="41C6CD1C" w:rsidR="00D80C9F" w:rsidRPr="00D80C9F" w:rsidRDefault="00D80C9F" w:rsidP="00EC4E82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</w:p>
        </w:tc>
      </w:tr>
      <w:tr w:rsidR="00D80C9F" w:rsidRPr="002D1E1F" w14:paraId="15168D1F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52DCDB" w14:textId="25918A0B" w:rsidR="00D80C9F" w:rsidRPr="008F5835" w:rsidRDefault="00D80C9F" w:rsidP="00EC4E82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Adresse</w:t>
            </w:r>
            <w:proofErr w:type="spellEnd"/>
            <w:r w:rsidRPr="008F5835">
              <w:rPr>
                <w:rFonts w:ascii="Eras Medium ITC" w:hAnsi="Eras Medium ITC"/>
                <w:sz w:val="20"/>
                <w:szCs w:val="20"/>
              </w:rPr>
              <w:t xml:space="preserve"> </w:t>
            </w:r>
            <w:proofErr w:type="spellStart"/>
            <w:r w:rsidRPr="008F5835">
              <w:rPr>
                <w:rFonts w:ascii="Eras Medium ITC" w:hAnsi="Eras Medium ITC"/>
                <w:sz w:val="20"/>
                <w:szCs w:val="20"/>
              </w:rPr>
              <w:t>électronique</w:t>
            </w:r>
            <w:proofErr w:type="spellEnd"/>
            <w:r w:rsidR="00CE0C5B">
              <w:rPr>
                <w:rFonts w:ascii="Eras Medium ITC" w:hAnsi="Eras Medium ITC"/>
                <w:sz w:val="20"/>
                <w:szCs w:val="20"/>
              </w:rPr>
              <w:t>;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397867802"/>
            <w:placeholder>
              <w:docPart w:val="BC5E8893BCA84E93ADB75EBF72D70E8A"/>
            </w:placeholder>
            <w:showingPlcHdr/>
            <w:text/>
          </w:sdtPr>
          <w:sdtContent>
            <w:tc>
              <w:tcPr>
                <w:tcW w:w="7951" w:type="dxa"/>
                <w:gridSpan w:val="11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BEFAEEC" w14:textId="77777777" w:rsidR="00D80C9F" w:rsidRPr="00D80C9F" w:rsidRDefault="00D80C9F" w:rsidP="00EC4E82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D80C9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14:paraId="6CCF4042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1D309BA1" w14:textId="77777777" w:rsidR="00EC4E82" w:rsidRPr="00585C17" w:rsidRDefault="00EC4E82" w:rsidP="00EC4E82">
            <w:pPr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eastAsia="SimSun" w:hAnsi="Eras Medium ITC"/>
                <w:b/>
                <w:caps/>
                <w:color w:val="000000"/>
                <w:sz w:val="24"/>
                <w:szCs w:val="24"/>
                <w:lang w:val="fr-CA"/>
              </w:rPr>
              <w:t>OFFICIERS</w:t>
            </w:r>
          </w:p>
        </w:tc>
      </w:tr>
      <w:tr w:rsidR="00EC4E82" w14:paraId="5CD09684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E11CD5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Nom</w:t>
            </w:r>
          </w:p>
        </w:tc>
        <w:tc>
          <w:tcPr>
            <w:tcW w:w="26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1C1723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Prénom</w:t>
            </w:r>
          </w:p>
        </w:tc>
        <w:tc>
          <w:tcPr>
            <w:tcW w:w="525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B04194" w14:textId="77777777" w:rsidR="00EC4E82" w:rsidRPr="002713AE" w:rsidRDefault="00EC4E82" w:rsidP="00EC4E82">
            <w:pPr>
              <w:rPr>
                <w:rFonts w:ascii="Eras Medium ITC" w:hAnsi="Eras Medium ITC"/>
                <w:sz w:val="22"/>
                <w:szCs w:val="22"/>
              </w:rPr>
            </w:pPr>
            <w:r w:rsidRPr="002713AE">
              <w:rPr>
                <w:rFonts w:ascii="Eras Medium ITC" w:hAnsi="Eras Medium ITC"/>
                <w:sz w:val="22"/>
                <w:szCs w:val="22"/>
              </w:rPr>
              <w:t>Adresse</w:t>
            </w:r>
          </w:p>
        </w:tc>
      </w:tr>
      <w:tr w:rsidR="00EC4E82" w:rsidRPr="002D1E1F" w14:paraId="63A6E4DE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</w:rPr>
            <w:id w:val="1967842553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492B384B" w14:textId="77777777" w:rsidR="00EC4E82" w:rsidRPr="00124645" w:rsidRDefault="00EC4E82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847622974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A1B7622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30144222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A8FA482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72CF4FE9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2044286383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14A70A18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54585908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73AEE58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314560753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AD68593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0CCD3F39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1057973278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163992FC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226362157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9C89268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-1812791738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5EA576D9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1428A5AB" w14:textId="77777777" w:rsidTr="00E25ED2">
        <w:trPr>
          <w:gridAfter w:val="1"/>
          <w:wAfter w:w="8" w:type="dxa"/>
          <w:trHeight w:val="403"/>
          <w:jc w:val="center"/>
        </w:trPr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988831293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313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vAlign w:val="center"/>
              </w:tcPr>
              <w:p w14:paraId="38FF1FC3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630442496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E723C34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Eras Medium ITC" w:hAnsi="Eras Medium ITC"/>
              <w:sz w:val="22"/>
              <w:szCs w:val="22"/>
              <w:lang w:val="fr-CA"/>
            </w:rPr>
            <w:id w:val="651496342"/>
            <w:placeholder>
              <w:docPart w:val="4C843705BBE6448492F9DCCC4EFA591D"/>
            </w:placeholder>
            <w:showingPlcHdr/>
            <w:text/>
          </w:sdtPr>
          <w:sdtContent>
            <w:tc>
              <w:tcPr>
                <w:tcW w:w="5258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F7C71DA" w14:textId="77777777" w:rsidR="00EC4E82" w:rsidRPr="00124645" w:rsidRDefault="0098129F" w:rsidP="00EC4E82">
                <w:pPr>
                  <w:rPr>
                    <w:rFonts w:ascii="Eras Medium ITC" w:hAnsi="Eras Medium ITC"/>
                    <w:sz w:val="22"/>
                    <w:szCs w:val="22"/>
                    <w:lang w:val="fr-CA"/>
                  </w:rPr>
                </w:pPr>
                <w:r w:rsidRPr="00124645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EC4E82" w:rsidRPr="002D1E1F" w14:paraId="1B4A1A2B" w14:textId="77777777" w:rsidTr="00D80C9F">
        <w:trPr>
          <w:gridAfter w:val="1"/>
          <w:wAfter w:w="8" w:type="dxa"/>
          <w:trHeight w:val="331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6685321" w14:textId="77777777" w:rsidR="00EC4E82" w:rsidRPr="00124645" w:rsidRDefault="00EC4E82" w:rsidP="00EC4E82">
            <w:pPr>
              <w:rPr>
                <w:rFonts w:ascii="Eras Medium ITC" w:hAnsi="Eras Medium ITC"/>
                <w:lang w:val="fr-CA"/>
              </w:rPr>
            </w:pPr>
          </w:p>
        </w:tc>
      </w:tr>
      <w:tr w:rsidR="00EC4E82" w14:paraId="48F4A927" w14:textId="77777777" w:rsidTr="00E25ED2">
        <w:trPr>
          <w:gridAfter w:val="1"/>
          <w:wAfter w:w="8" w:type="dxa"/>
          <w:trHeight w:val="288"/>
          <w:jc w:val="center"/>
        </w:trPr>
        <w:tc>
          <w:tcPr>
            <w:tcW w:w="585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DA9CCC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  <w:r w:rsidRPr="00585C17">
              <w:rPr>
                <w:rFonts w:ascii="Eras Medium ITC" w:hAnsi="Eras Medium ITC"/>
                <w:sz w:val="24"/>
                <w:szCs w:val="24"/>
              </w:rPr>
              <w:t>statut légal</w:t>
            </w:r>
          </w:p>
        </w:tc>
        <w:tc>
          <w:tcPr>
            <w:tcW w:w="19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1BDE1ED" w14:textId="77777777" w:rsidR="00EC4E82" w:rsidRPr="00585C17" w:rsidRDefault="00EC4E82" w:rsidP="00EC4E82">
            <w:pPr>
              <w:pStyle w:val="Titre2"/>
              <w:jc w:val="center"/>
              <w:rPr>
                <w:rFonts w:ascii="Eras Medium ITC" w:hAnsi="Eras Medium ITC"/>
                <w:sz w:val="24"/>
                <w:szCs w:val="24"/>
              </w:rPr>
            </w:pPr>
            <w:r>
              <w:rPr>
                <w:rFonts w:ascii="Eras Medium ITC" w:hAnsi="Eras Medium ITC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911431" w14:textId="77777777" w:rsidR="00EC4E82" w:rsidRPr="00585C17" w:rsidRDefault="00EC4E82" w:rsidP="00EC4E82">
            <w:pPr>
              <w:pStyle w:val="Titre2"/>
              <w:rPr>
                <w:rFonts w:ascii="Eras Medium ITC" w:hAnsi="Eras Medium ITC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4C0867F" w14:textId="77777777" w:rsidR="00EC4E82" w:rsidRPr="00585C17" w:rsidRDefault="00EC4E82" w:rsidP="00EC4E82">
            <w:pPr>
              <w:pStyle w:val="Titre2"/>
              <w:jc w:val="center"/>
              <w:rPr>
                <w:rFonts w:ascii="Eras Medium ITC" w:hAnsi="Eras Medium ITC"/>
                <w:sz w:val="24"/>
                <w:szCs w:val="24"/>
              </w:rPr>
            </w:pPr>
            <w:r>
              <w:rPr>
                <w:rFonts w:ascii="Eras Medium ITC" w:hAnsi="Eras Medium ITC"/>
                <w:sz w:val="24"/>
                <w:szCs w:val="24"/>
              </w:rPr>
              <w:t>x</w:t>
            </w:r>
          </w:p>
        </w:tc>
      </w:tr>
      <w:tr w:rsidR="004847B0" w14:paraId="141ABBC3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0A1009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Charte provinciale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16256D" w14:textId="77777777" w:rsidR="004847B0" w:rsidRPr="008F5835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60776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AA69FB1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48FBA7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20576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BEB11E7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14:paraId="12F72E9D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A1F072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Charte fédérale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3F921FA1" w14:textId="77777777" w:rsidR="004847B0" w:rsidRPr="006C5811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</w:rPr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44338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63D431A3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E81255C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140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1B8330E3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14:paraId="6CD58C86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C3EEB7" w14:textId="77777777" w:rsidR="004847B0" w:rsidRPr="008F5835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Incorportation</w:t>
            </w:r>
          </w:p>
        </w:tc>
        <w:tc>
          <w:tcPr>
            <w:tcW w:w="3544" w:type="dxa"/>
            <w:gridSpan w:val="4"/>
            <w:tcBorders>
              <w:left w:val="nil"/>
              <w:bottom w:val="single" w:sz="4" w:space="0" w:color="C0C0C0"/>
              <w:right w:val="single" w:sz="4" w:space="0" w:color="C0C0C0"/>
            </w:tcBorders>
          </w:tcPr>
          <w:p w14:paraId="0AA9A65E" w14:textId="77777777" w:rsidR="004847B0" w:rsidRDefault="004847B0" w:rsidP="004847B0">
            <w:pPr>
              <w:jc w:val="right"/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58267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9602D5B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9B8C14A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7758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8" w:type="dxa"/>
                <w:gridSpan w:val="3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FDC2DCA" w14:textId="77777777" w:rsidR="004847B0" w:rsidRPr="008F5835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47B0" w:rsidRPr="004847B0" w14:paraId="5EE8B0A2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7CF17B" w14:textId="77777777" w:rsidR="004847B0" w:rsidRPr="004608B4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4608B4">
              <w:rPr>
                <w:rFonts w:ascii="Eras Medium ITC" w:hAnsi="Eras Medium ITC"/>
                <w:sz w:val="20"/>
                <w:szCs w:val="20"/>
                <w:lang w:val="fr-CA"/>
              </w:rPr>
              <w:t>3e partie de la loi des compagnie</w:t>
            </w:r>
            <w:r w:rsidR="00E25ED2">
              <w:rPr>
                <w:rFonts w:ascii="Eras Medium ITC" w:hAnsi="Eras Medium ITC"/>
                <w:sz w:val="20"/>
                <w:szCs w:val="20"/>
                <w:lang w:val="fr-CA"/>
              </w:rPr>
              <w:t>s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6F48DED0" w14:textId="77777777" w:rsidR="004847B0" w:rsidRPr="004847B0" w:rsidRDefault="004847B0" w:rsidP="004847B0">
            <w:pPr>
              <w:jc w:val="right"/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6C5811">
              <w:rPr>
                <w:rFonts w:ascii="Eras Medium ITC" w:hAnsi="Eras Medium ITC"/>
                <w:sz w:val="20"/>
                <w:szCs w:val="20"/>
              </w:rPr>
              <w:t>Oui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0058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5998B750" w14:textId="77777777" w:rsidR="004847B0" w:rsidRPr="00C827A6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2BD6BAD" w14:textId="77777777" w:rsidR="004847B0" w:rsidRP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Non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79659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8" w:type="dxa"/>
                <w:gridSpan w:val="3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47D8B01A" w14:textId="77777777" w:rsidR="004847B0" w:rsidRPr="00C827A6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2D1E1F" w14:paraId="1A3253AE" w14:textId="77777777" w:rsidTr="00E25ED2">
        <w:trPr>
          <w:gridAfter w:val="1"/>
          <w:wAfter w:w="8" w:type="dxa"/>
          <w:trHeight w:val="403"/>
          <w:jc w:val="center"/>
        </w:trPr>
        <w:tc>
          <w:tcPr>
            <w:tcW w:w="23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CD12DE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>Autres (specifier)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447842515"/>
            <w:showingPlcHdr/>
            <w:text/>
          </w:sdtPr>
          <w:sdtContent>
            <w:tc>
              <w:tcPr>
                <w:tcW w:w="7951" w:type="dxa"/>
                <w:gridSpan w:val="11"/>
                <w:tcBorders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959843A" w14:textId="77777777" w:rsidR="004847B0" w:rsidRP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4847B0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5F4E8BE7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DFEC" w:themeFill="accent4" w:themeFillTint="33"/>
            <w:vAlign w:val="center"/>
          </w:tcPr>
          <w:p w14:paraId="17C0ECF1" w14:textId="77777777" w:rsidR="004847B0" w:rsidRPr="00932C64" w:rsidRDefault="004847B0" w:rsidP="004847B0">
            <w:pPr>
              <w:pStyle w:val="Titre2"/>
              <w:rPr>
                <w:caps w:val="0"/>
                <w:sz w:val="20"/>
                <w:szCs w:val="20"/>
                <w:lang w:val="fr-CA"/>
              </w:rPr>
            </w:pPr>
            <w:r w:rsidRPr="00932C64">
              <w:rPr>
                <w:rFonts w:ascii="Eras Medium ITC" w:hAnsi="Eras Medium ITC"/>
                <w:sz w:val="24"/>
                <w:szCs w:val="24"/>
                <w:lang w:val="fr-CA"/>
              </w:rPr>
              <w:t>OBJET DE LA DEMANDE</w:t>
            </w:r>
            <w:r w:rsidRPr="00E62DBE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 </w:t>
            </w:r>
            <w:r w:rsidRPr="00932C64">
              <w:rPr>
                <w:rFonts w:ascii="Eras Medium ITC" w:hAnsi="Eras Medium ITC"/>
                <w:b w:val="0"/>
                <w:sz w:val="20"/>
                <w:szCs w:val="20"/>
                <w:lang w:val="fr-CA"/>
              </w:rPr>
              <w:t>(</w:t>
            </w:r>
            <w:r>
              <w:rPr>
                <w:b w:val="0"/>
                <w:caps w:val="0"/>
                <w:sz w:val="20"/>
                <w:szCs w:val="20"/>
                <w:lang w:val="fr-CA"/>
              </w:rPr>
              <w:t>voir à annexer les do</w:t>
            </w:r>
            <w:r w:rsidR="007E62A7">
              <w:rPr>
                <w:b w:val="0"/>
                <w:caps w:val="0"/>
                <w:sz w:val="20"/>
                <w:szCs w:val="20"/>
                <w:lang w:val="fr-CA"/>
              </w:rPr>
              <w:t>cuments complémentaires / maximum</w:t>
            </w:r>
            <w:r>
              <w:rPr>
                <w:b w:val="0"/>
                <w:caps w:val="0"/>
                <w:sz w:val="20"/>
                <w:szCs w:val="20"/>
                <w:lang w:val="fr-CA"/>
              </w:rPr>
              <w:t xml:space="preserve"> 1 page)</w:t>
            </w:r>
          </w:p>
        </w:tc>
      </w:tr>
      <w:tr w:rsidR="004847B0" w:rsidRPr="002D1E1F" w14:paraId="702FC1B1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27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59F927" w14:textId="3CB4CF46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Nom du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projet</w:t>
            </w:r>
            <w:proofErr w:type="spellEnd"/>
            <w:r w:rsidR="00C018B6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755325141"/>
            <w:showingPlcHdr/>
            <w:text/>
          </w:sdtPr>
          <w:sdtContent>
            <w:tc>
              <w:tcPr>
                <w:tcW w:w="7530" w:type="dxa"/>
                <w:gridSpan w:val="10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0DB83E03" w14:textId="77777777" w:rsidR="004847B0" w:rsidRPr="00922F39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6F803BAF" w14:textId="77777777" w:rsidTr="00D80C9F">
        <w:trPr>
          <w:gridAfter w:val="1"/>
          <w:wAfter w:w="8" w:type="dxa"/>
          <w:trHeight w:val="403"/>
          <w:jc w:val="center"/>
        </w:trPr>
        <w:tc>
          <w:tcPr>
            <w:tcW w:w="27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26A3E0" w14:textId="7F80828C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d’échéance</w:t>
            </w:r>
            <w:proofErr w:type="spellEnd"/>
            <w:r>
              <w:rPr>
                <w:rFonts w:ascii="Eras Medium ITC" w:hAnsi="Eras Medium ITC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projet</w:t>
            </w:r>
            <w:proofErr w:type="spellEnd"/>
            <w:r w:rsidR="00C018B6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213548856"/>
            <w:showingPlcHdr/>
            <w:text/>
          </w:sdtPr>
          <w:sdtContent>
            <w:tc>
              <w:tcPr>
                <w:tcW w:w="7530" w:type="dxa"/>
                <w:gridSpan w:val="10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C69BCE4" w14:textId="77777777" w:rsidR="004847B0" w:rsidRPr="00922F39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06B350E7" w14:textId="77777777" w:rsidTr="00D80C9F">
        <w:trPr>
          <w:gridAfter w:val="1"/>
          <w:wAfter w:w="8" w:type="dxa"/>
          <w:trHeight w:val="399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7EA602" w14:textId="77777777" w:rsidR="004847B0" w:rsidRPr="00A56B6F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A56B6F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Description du projet : </w:t>
            </w:r>
            <w:sdt>
              <w:sdtPr>
                <w:rPr>
                  <w:rFonts w:ascii="Eras Medium ITC" w:hAnsi="Eras Medium ITC"/>
                  <w:sz w:val="20"/>
                  <w:szCs w:val="20"/>
                </w:rPr>
                <w:id w:val="-1612429835"/>
                <w:showingPlcHdr/>
                <w:text/>
              </w:sdtPr>
              <w:sdtContent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2D1E1F" w14:paraId="685DA9EA" w14:textId="77777777" w:rsidTr="00D80C9F">
        <w:trPr>
          <w:gridAfter w:val="1"/>
          <w:wAfter w:w="8" w:type="dxa"/>
          <w:trHeight w:val="32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336DE9" w14:textId="1EE371F0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lastRenderedPageBreak/>
              <w:t xml:space="preserve">Nom du </w:t>
            </w:r>
            <w:proofErr w:type="spellStart"/>
            <w:r w:rsidR="00C018B6">
              <w:rPr>
                <w:rFonts w:ascii="Eras Medium ITC" w:hAnsi="Eras Medium ITC"/>
                <w:sz w:val="20"/>
                <w:szCs w:val="20"/>
              </w:rPr>
              <w:t>fournisseurs</w:t>
            </w:r>
            <w:proofErr w:type="spellEnd"/>
            <w:r w:rsidR="00C018B6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75123077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580C3BC4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62CEF108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C4C5C6F" w14:textId="1696C54E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r>
              <w:rPr>
                <w:rFonts w:ascii="Eras Medium ITC" w:hAnsi="Eras Medium ITC"/>
                <w:sz w:val="20"/>
                <w:szCs w:val="20"/>
              </w:rPr>
              <w:t xml:space="preserve">Nom de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l’entrepreneur</w:t>
            </w:r>
            <w:proofErr w:type="spellEnd"/>
            <w:r w:rsidR="00C018B6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-1820024992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4882F3C7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12D7C597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01B4A5" w14:textId="37FAA6D3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Coû</w:t>
            </w:r>
            <w:r w:rsidRPr="00944305">
              <w:rPr>
                <w:rFonts w:ascii="Eras Medium ITC" w:hAnsi="Eras Medium ITC"/>
                <w:sz w:val="20"/>
                <w:szCs w:val="20"/>
                <w:lang w:val="fr-CA"/>
              </w:rPr>
              <w:t>t du projet (fournir un estimé)</w:t>
            </w:r>
            <w:r w:rsidR="00C018B6">
              <w:rPr>
                <w:rFonts w:ascii="Eras Medium ITC" w:hAnsi="Eras Medium ITC"/>
                <w:sz w:val="20"/>
                <w:szCs w:val="20"/>
                <w:lang w:val="fr-CA"/>
              </w:rPr>
              <w:t> :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2007632955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347BF7A2" w14:textId="77777777" w:rsidR="004847B0" w:rsidRPr="00944305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69F96264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C3ED1F" w14:textId="311BEEE5" w:rsidR="004847B0" w:rsidRDefault="004847B0" w:rsidP="004847B0">
            <w:pPr>
              <w:rPr>
                <w:rFonts w:ascii="Eras Medium ITC" w:hAnsi="Eras Medium ITC"/>
                <w:sz w:val="20"/>
                <w:szCs w:val="20"/>
              </w:rPr>
            </w:pP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Montant</w:t>
            </w:r>
            <w:proofErr w:type="spellEnd"/>
            <w:r>
              <w:rPr>
                <w:rFonts w:ascii="Eras Medium ITC" w:hAnsi="Eras Medium IT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ras Medium ITC" w:hAnsi="Eras Medium ITC"/>
                <w:sz w:val="20"/>
                <w:szCs w:val="20"/>
              </w:rPr>
              <w:t>demandé</w:t>
            </w:r>
            <w:proofErr w:type="spellEnd"/>
            <w:r w:rsidR="00C018B6">
              <w:rPr>
                <w:rFonts w:ascii="Eras Medium ITC" w:hAnsi="Eras Medium ITC"/>
                <w:sz w:val="20"/>
                <w:szCs w:val="20"/>
              </w:rPr>
              <w:t>:</w:t>
            </w:r>
          </w:p>
        </w:tc>
        <w:sdt>
          <w:sdtPr>
            <w:rPr>
              <w:rFonts w:ascii="Eras Medium ITC" w:hAnsi="Eras Medium ITC"/>
              <w:sz w:val="20"/>
              <w:szCs w:val="20"/>
            </w:rPr>
            <w:id w:val="1847516789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496CB21A" w14:textId="77777777" w:rsidR="004847B0" w:rsidRPr="00A56B6F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460B7F5F" w14:textId="77777777" w:rsidTr="00D80C9F">
        <w:trPr>
          <w:gridAfter w:val="1"/>
          <w:wAfter w:w="8" w:type="dxa"/>
          <w:trHeight w:val="32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F407317" w14:textId="6E04665B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 w:rsidRPr="00421A9E">
              <w:rPr>
                <w:rFonts w:ascii="Eras Medium ITC" w:hAnsi="Eras Medium ITC"/>
                <w:sz w:val="20"/>
                <w:szCs w:val="20"/>
                <w:lang w:val="fr-CA"/>
              </w:rPr>
              <w:t>Ce projet sera-t-il financ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é</w:t>
            </w:r>
            <w:r w:rsidRPr="00421A9E">
              <w:rPr>
                <w:rFonts w:ascii="Eras Medium ITC" w:hAnsi="Eras Medium ITC"/>
                <w:sz w:val="20"/>
                <w:szCs w:val="20"/>
                <w:lang w:val="fr-CA"/>
              </w:rPr>
              <w:t xml:space="preserve"> par d’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autres sources</w:t>
            </w:r>
            <w:r w:rsidR="00C018B6">
              <w:rPr>
                <w:rFonts w:ascii="Eras Medium ITC" w:hAnsi="Eras Medium ITC"/>
                <w:sz w:val="20"/>
                <w:szCs w:val="20"/>
                <w:lang w:val="fr-CA"/>
              </w:rPr>
              <w:t> :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919707402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068C0E41" w14:textId="77777777" w:rsid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4E31922A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2223C59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Précisez lesquelles :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788162977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</w:tcPr>
              <w:p w14:paraId="3671FE32" w14:textId="77777777" w:rsidR="004847B0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5E4F9995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5EC13278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700470791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34B9FDEF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922F3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0AC2ADF1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2EC3C837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708834907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27E4ACB7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344BE00D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6997B8A3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950805841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7C9326FE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7D48783D" w14:textId="77777777" w:rsidTr="00D80C9F">
        <w:trPr>
          <w:gridAfter w:val="1"/>
          <w:wAfter w:w="8" w:type="dxa"/>
          <w:trHeight w:val="354"/>
          <w:jc w:val="center"/>
        </w:trPr>
        <w:tc>
          <w:tcPr>
            <w:tcW w:w="3868" w:type="dxa"/>
            <w:gridSpan w:val="4"/>
            <w:tcBorders>
              <w:top w:val="single" w:sz="4" w:space="0" w:color="C0C0C0"/>
              <w:left w:val="single" w:sz="4" w:space="0" w:color="C0C0C0"/>
            </w:tcBorders>
          </w:tcPr>
          <w:p w14:paraId="5DDF1D46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Nom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846747012"/>
            <w:showingPlcHdr/>
            <w:text/>
          </w:sdtPr>
          <w:sdtContent>
            <w:tc>
              <w:tcPr>
                <w:tcW w:w="6396" w:type="dxa"/>
                <w:gridSpan w:val="9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5372FC5E" w14:textId="77777777" w:rsidR="004847B0" w:rsidRPr="00421A9E" w:rsidRDefault="004847B0" w:rsidP="004847B0">
                <w:pPr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 w:rsidRPr="00A56B6F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4847B0" w:rsidRPr="002D1E1F" w14:paraId="204A00FD" w14:textId="77777777" w:rsidTr="00D80C9F">
        <w:trPr>
          <w:gridAfter w:val="1"/>
          <w:wAfter w:w="8" w:type="dxa"/>
          <w:trHeight w:val="322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39B10C" w14:textId="77777777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 xml:space="preserve">Nombre de personnes bénéficiaires de cette demande : </w:t>
            </w:r>
            <w:sdt>
              <w:sdtPr>
                <w:rPr>
                  <w:rFonts w:ascii="Eras Medium ITC" w:hAnsi="Eras Medium ITC"/>
                  <w:sz w:val="20"/>
                  <w:szCs w:val="20"/>
                  <w:lang w:val="fr-CA"/>
                </w:rPr>
                <w:id w:val="1885828016"/>
                <w:showingPlcHdr/>
                <w:text/>
              </w:sdtPr>
              <w:sdtContent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2D1E1F" w14:paraId="7D1A42CC" w14:textId="77777777" w:rsidTr="00D80C9F">
        <w:trPr>
          <w:gridAfter w:val="1"/>
          <w:wAfter w:w="8" w:type="dxa"/>
          <w:trHeight w:val="1645"/>
          <w:jc w:val="center"/>
        </w:trPr>
        <w:tc>
          <w:tcPr>
            <w:tcW w:w="10264" w:type="dxa"/>
            <w:gridSpan w:val="13"/>
            <w:tcBorders>
              <w:top w:val="single" w:sz="4" w:space="0" w:color="C0C0C0"/>
              <w:left w:val="single" w:sz="4" w:space="0" w:color="C0C0C0"/>
            </w:tcBorders>
          </w:tcPr>
          <w:p w14:paraId="5214A567" w14:textId="77777777" w:rsidR="004847B0" w:rsidRPr="00421A9E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 xml:space="preserve">Type de bénéficiaires : </w:t>
            </w:r>
            <w:sdt>
              <w:sdtPr>
                <w:rPr>
                  <w:rFonts w:ascii="Eras Medium ITC" w:hAnsi="Eras Medium ITC"/>
                  <w:sz w:val="20"/>
                  <w:szCs w:val="20"/>
                  <w:lang w:val="fr-CA"/>
                </w:rPr>
                <w:id w:val="-339240667"/>
                <w:showingPlcHdr/>
                <w:text/>
              </w:sdtPr>
              <w:sdtContent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847B0" w:rsidRPr="00421A9E" w14:paraId="5D113484" w14:textId="77777777" w:rsidTr="00E25ED2">
        <w:trPr>
          <w:gridAfter w:val="1"/>
          <w:wAfter w:w="8" w:type="dxa"/>
          <w:trHeight w:val="324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738178E7" w14:textId="77777777" w:rsidR="004847B0" w:rsidRPr="004C4D7C" w:rsidRDefault="004847B0" w:rsidP="004847B0">
            <w:pPr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DOCUMENTS NÉCESSAIRES</w:t>
            </w:r>
            <w:r w:rsidRPr="00056EBE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 </w:t>
            </w:r>
            <w:proofErr w:type="gramStart"/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À</w:t>
            </w:r>
            <w:r w:rsidRPr="00056EBE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  </w:t>
            </w:r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INCLURE</w:t>
            </w:r>
            <w:proofErr w:type="gramEnd"/>
            <w:r w:rsidRPr="004C4D7C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283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49082C3B" w14:textId="77777777" w:rsidR="004847B0" w:rsidRPr="004C4D7C" w:rsidRDefault="004847B0" w:rsidP="004847B0">
            <w:pPr>
              <w:jc w:val="center"/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Joint au présent formulaire</w:t>
            </w:r>
          </w:p>
        </w:tc>
        <w:tc>
          <w:tcPr>
            <w:tcW w:w="24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DFEC" w:themeFill="accent4" w:themeFillTint="33"/>
          </w:tcPr>
          <w:p w14:paraId="5995A614" w14:textId="77777777" w:rsidR="004847B0" w:rsidRPr="004C4D7C" w:rsidRDefault="004847B0" w:rsidP="004847B0">
            <w:pPr>
              <w:jc w:val="center"/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>Document déjà fourni</w:t>
            </w:r>
          </w:p>
        </w:tc>
      </w:tr>
      <w:tr w:rsidR="004847B0" w:rsidRPr="00421A9E" w14:paraId="1D67AFCB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189154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 lettres patentes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63509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gridSpan w:val="4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618C3A80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67869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7" w:type="dxa"/>
                <w:gridSpan w:val="4"/>
                <w:tcBorders>
                  <w:top w:val="single" w:sz="4" w:space="0" w:color="C0C0C0"/>
                  <w:left w:val="single" w:sz="4" w:space="0" w:color="C0C0C0"/>
                </w:tcBorders>
              </w:tcPr>
              <w:p w14:paraId="5BAD2B6C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552AD237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DCFC541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 la reconnaissance fiscale d’organisme de charité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68235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16CF2588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87973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23DFA0DC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6B06F58C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CF6DF5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d’une résolution du Conseil d’administration requérant ce projet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40745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3EBA3203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20209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081D670C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421A9E" w14:paraId="4154D911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06F2ED" w14:textId="77777777" w:rsidR="004847B0" w:rsidRDefault="004847B0" w:rsidP="004847B0">
            <w:pPr>
              <w:rPr>
                <w:rFonts w:ascii="Eras Medium ITC" w:hAnsi="Eras Medium ITC"/>
                <w:sz w:val="20"/>
                <w:szCs w:val="20"/>
                <w:lang w:val="fr-CA"/>
              </w:rPr>
            </w:pPr>
            <w:r>
              <w:rPr>
                <w:rFonts w:ascii="Eras Medium ITC" w:hAnsi="Eras Medium ITC"/>
                <w:sz w:val="20"/>
                <w:szCs w:val="20"/>
                <w:lang w:val="fr-CA"/>
              </w:rPr>
              <w:t>Copie des états financiers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209828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76A21356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6322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42CCAEA5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4847B0" w:rsidRPr="00A56B6F" w14:paraId="38EB0220" w14:textId="77777777" w:rsidTr="00E25ED2">
        <w:trPr>
          <w:gridAfter w:val="1"/>
          <w:wAfter w:w="8" w:type="dxa"/>
          <w:trHeight w:val="322"/>
          <w:jc w:val="center"/>
        </w:trPr>
        <w:tc>
          <w:tcPr>
            <w:tcW w:w="50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F1834F1" w14:textId="77777777" w:rsidR="004847B0" w:rsidRPr="00097721" w:rsidRDefault="004847B0" w:rsidP="004847B0">
            <w:pPr>
              <w:rPr>
                <w:rFonts w:ascii="Eras Medium ITC" w:hAnsi="Eras Medium ITC"/>
                <w:b/>
                <w:sz w:val="20"/>
                <w:szCs w:val="20"/>
                <w:lang w:val="fr-CA"/>
              </w:rPr>
            </w:pPr>
            <w:r w:rsidRPr="00097721">
              <w:rPr>
                <w:rFonts w:ascii="Eras Medium ITC" w:hAnsi="Eras Medium ITC"/>
                <w:b/>
                <w:sz w:val="20"/>
                <w:szCs w:val="20"/>
                <w:lang w:val="fr-CA"/>
              </w:rPr>
              <w:t xml:space="preserve">Autres </w:t>
            </w:r>
            <w:r>
              <w:rPr>
                <w:rFonts w:ascii="Eras Medium ITC" w:hAnsi="Eras Medium ITC"/>
                <w:sz w:val="20"/>
                <w:szCs w:val="20"/>
                <w:lang w:val="fr-CA"/>
              </w:rPr>
              <w:t>(documents pertinents de votre organisme)</w:t>
            </w:r>
          </w:p>
        </w:tc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-115251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gridSpan w:val="4"/>
                <w:tcBorders>
                  <w:left w:val="single" w:sz="4" w:space="0" w:color="C0C0C0"/>
                </w:tcBorders>
              </w:tcPr>
              <w:p w14:paraId="0EB4049B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Eras Medium ITC" w:hAnsi="Eras Medium ITC"/>
              <w:sz w:val="20"/>
              <w:szCs w:val="20"/>
              <w:lang w:val="fr-CA"/>
            </w:rPr>
            <w:id w:val="11097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7" w:type="dxa"/>
                <w:gridSpan w:val="4"/>
                <w:tcBorders>
                  <w:left w:val="single" w:sz="4" w:space="0" w:color="C0C0C0"/>
                </w:tcBorders>
              </w:tcPr>
              <w:p w14:paraId="2B2155F2" w14:textId="77777777" w:rsidR="004847B0" w:rsidRPr="00421A9E" w:rsidRDefault="004847B0" w:rsidP="004847B0">
                <w:pPr>
                  <w:jc w:val="center"/>
                  <w:rPr>
                    <w:rFonts w:ascii="Eras Medium ITC" w:hAnsi="Eras Medium ITC"/>
                    <w:sz w:val="20"/>
                    <w:szCs w:val="20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</w:tbl>
    <w:p w14:paraId="2ABD5DF8" w14:textId="77777777" w:rsidR="008D2655" w:rsidRPr="00421A9E" w:rsidRDefault="008D2655">
      <w:pPr>
        <w:rPr>
          <w:lang w:val="fr-CA"/>
        </w:rPr>
      </w:pPr>
    </w:p>
    <w:tbl>
      <w:tblPr>
        <w:tblW w:w="1019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50"/>
        <w:gridCol w:w="1417"/>
        <w:gridCol w:w="5928"/>
      </w:tblGrid>
      <w:tr w:rsidR="008D2655" w14:paraId="2348167F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DCAAC7D" w14:textId="77777777" w:rsidR="008D2655" w:rsidRDefault="00097721">
            <w:pPr>
              <w:pStyle w:val="Titre2"/>
            </w:pPr>
            <w:r>
              <w:t>MISSION DE L’ORGANISME</w:t>
            </w:r>
            <w:r w:rsidR="00E76793">
              <w:t xml:space="preserve"> </w:t>
            </w:r>
            <w:r w:rsidR="00E76793" w:rsidRPr="00932C64">
              <w:rPr>
                <w:b w:val="0"/>
                <w:caps w:val="0"/>
              </w:rPr>
              <w:t>(DESCRIPTION)</w:t>
            </w:r>
          </w:p>
        </w:tc>
      </w:tr>
      <w:tr w:rsidR="00097721" w:rsidRPr="002D1E1F" w14:paraId="04274C79" w14:textId="77777777" w:rsidTr="00A3726B">
        <w:trPr>
          <w:trHeight w:val="1285"/>
          <w:jc w:val="center"/>
        </w:trPr>
        <w:sdt>
          <w:sdtPr>
            <w:id w:val="1346910183"/>
            <w:showingPlcHdr/>
            <w:text/>
          </w:sdtPr>
          <w:sdtContent>
            <w:tc>
              <w:tcPr>
                <w:tcW w:w="10195" w:type="dxa"/>
                <w:gridSpan w:val="3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</w:tcPr>
              <w:p w14:paraId="1F93CCDF" w14:textId="77777777" w:rsidR="00097721" w:rsidRPr="001F472A" w:rsidRDefault="001F472A" w:rsidP="00097721">
                <w:pPr>
                  <w:rPr>
                    <w:lang w:val="fr-CA"/>
                  </w:rPr>
                </w:pPr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8D2655" w14:paraId="051607C8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2AD800B" w14:textId="77777777" w:rsidR="008D2655" w:rsidRDefault="00E76793">
            <w:pPr>
              <w:pStyle w:val="Titre2"/>
            </w:pPr>
            <w:r>
              <w:t>aCTIVITÉS OFFERTES PAR L’ORGANISME</w:t>
            </w:r>
          </w:p>
        </w:tc>
      </w:tr>
      <w:tr w:rsidR="00E76793" w:rsidRPr="002D1E1F" w14:paraId="49D0222E" w14:textId="77777777" w:rsidTr="00A3726B">
        <w:trPr>
          <w:trHeight w:val="1611"/>
          <w:jc w:val="center"/>
        </w:trPr>
        <w:sdt>
          <w:sdtPr>
            <w:id w:val="2096201651"/>
            <w:showingPlcHdr/>
            <w:text/>
          </w:sdtPr>
          <w:sdtContent>
            <w:tc>
              <w:tcPr>
                <w:tcW w:w="10195" w:type="dxa"/>
                <w:gridSpan w:val="3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</w:tcPr>
              <w:p w14:paraId="393538C8" w14:textId="77777777" w:rsidR="00E76793" w:rsidRPr="001F472A" w:rsidRDefault="001F472A" w:rsidP="00E76793">
                <w:pPr>
                  <w:rPr>
                    <w:lang w:val="fr-CA"/>
                  </w:rPr>
                </w:pPr>
                <w:r w:rsidRPr="001F472A">
                  <w:rPr>
                    <w:rStyle w:val="Textedelespacerserv"/>
                    <w:rFonts w:eastAsia="SimSun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8D2655" w:rsidRPr="002D1E1F" w14:paraId="58DEC3B9" w14:textId="77777777" w:rsidTr="00A3726B">
        <w:trPr>
          <w:trHeight w:val="288"/>
          <w:jc w:val="center"/>
        </w:trPr>
        <w:tc>
          <w:tcPr>
            <w:tcW w:w="10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0BC0A2A" w14:textId="77777777" w:rsidR="008D2655" w:rsidRPr="002D2008" w:rsidRDefault="007E62A7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vEUIL</w:t>
            </w:r>
            <w:r w:rsidR="002364E7">
              <w:rPr>
                <w:lang w:val="fr-FR"/>
              </w:rPr>
              <w:t>LEZ FAIRE PARVENIR VOTRE DEMANDE ET TOUTES CORRESPONDANCES SUBSÉQUENTES AU CLUB ROTARY</w:t>
            </w:r>
            <w:r w:rsidR="002364E7" w:rsidRPr="00056EBE">
              <w:rPr>
                <w:color w:val="auto"/>
                <w:lang w:val="fr-FR"/>
              </w:rPr>
              <w:t xml:space="preserve"> </w:t>
            </w:r>
            <w:r w:rsidR="00056EBE" w:rsidRPr="00056EBE">
              <w:rPr>
                <w:color w:val="auto"/>
                <w:lang w:val="fr-FR"/>
              </w:rPr>
              <w:t>À</w:t>
            </w:r>
            <w:r w:rsidR="002364E7" w:rsidRPr="00056EBE">
              <w:rPr>
                <w:color w:val="auto"/>
                <w:lang w:val="fr-FR"/>
              </w:rPr>
              <w:t xml:space="preserve"> </w:t>
            </w:r>
            <w:r w:rsidR="002364E7">
              <w:rPr>
                <w:lang w:val="fr-FR"/>
              </w:rPr>
              <w:t>QUI LA DEMANDE S’ADRESSE</w:t>
            </w:r>
          </w:p>
        </w:tc>
      </w:tr>
      <w:tr w:rsidR="002364E7" w:rsidRPr="002D1E1F" w14:paraId="4F438DF7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078192" w14:textId="629AD40D" w:rsidR="002364E7" w:rsidRPr="002364E7" w:rsidRDefault="002364E7" w:rsidP="00537BC6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lang w:val="fr-FR"/>
              </w:rPr>
              <w:t>C</w:t>
            </w:r>
            <w:r>
              <w:rPr>
                <w:b w:val="0"/>
                <w:caps w:val="0"/>
                <w:lang w:val="fr-FR"/>
              </w:rPr>
              <w:t>lub</w:t>
            </w:r>
            <w:r w:rsidR="00C3701F">
              <w:rPr>
                <w:b w:val="0"/>
                <w:caps w:val="0"/>
                <w:lang w:val="fr-FR"/>
              </w:rPr>
              <w:t xml:space="preserve"> Rotary </w:t>
            </w:r>
            <w:r w:rsidR="00CE0C5B">
              <w:rPr>
                <w:b w:val="0"/>
                <w:caps w:val="0"/>
                <w:lang w:val="fr-FR"/>
              </w:rPr>
              <w:t>De</w:t>
            </w:r>
            <w:r w:rsidR="00CE0C5B">
              <w:rPr>
                <w:caps w:val="0"/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430347908"/>
                <w:showingPlcHdr/>
                <w:comboBox>
                  <w:listItem w:value="Choisissez un élément."/>
                  <w:listItem w:displayText="Ancienne-Lorette" w:value="Ancienne-Lorette"/>
                  <w:listItem w:displayText="Beauport" w:value="Beauport"/>
                  <w:listItem w:displayText="Charlesbourg" w:value="Charlesbourg"/>
                  <w:listItem w:displayText="Lévis" w:value="Lévis"/>
                  <w:listItem w:displayText="Québec" w:value="Québec"/>
                  <w:listItem w:displayText="Québec-Est" w:value="Québec-Est"/>
                  <w:listItem w:displayText="Québec La Cité" w:value="Québec La Cité"/>
                  <w:listItem w:displayText="Sainte-Foy" w:value="Sainte-Foy"/>
                </w:comboBox>
              </w:sdtPr>
              <w:sdtContent>
                <w:r w:rsidR="00CE0C5B">
                  <w:rPr>
                    <w:lang w:val="fr-CA"/>
                  </w:rPr>
                  <w:t xml:space="preserve">     </w:t>
                </w:r>
              </w:sdtContent>
            </w:sdt>
            <w:r w:rsidR="00CE0C5B">
              <w:rPr>
                <w:caps w:val="0"/>
                <w:lang w:val="fr-CA"/>
              </w:rPr>
              <w:t xml:space="preserve"> </w:t>
            </w:r>
          </w:p>
        </w:tc>
        <w:sdt>
          <w:sdtPr>
            <w:rPr>
              <w:b w:val="0"/>
              <w:bCs/>
              <w:color w:val="808080"/>
              <w:sz w:val="16"/>
              <w:szCs w:val="16"/>
              <w:lang w:val="fr-CA"/>
            </w:rPr>
            <w:id w:val="1489749574"/>
            <w:text/>
          </w:sdtPr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3C02B76C" w14:textId="3E7CE01D" w:rsidR="002364E7" w:rsidRPr="006F3D8B" w:rsidRDefault="00CE0C5B" w:rsidP="0098129F">
                <w:pPr>
                  <w:pStyle w:val="Titre2"/>
                  <w:rPr>
                    <w:lang w:val="fr-CA"/>
                  </w:rPr>
                </w:pPr>
                <w:r w:rsidRPr="00CE0C5B">
                  <w:rPr>
                    <w:b w:val="0"/>
                    <w:bCs/>
                    <w:caps w:val="0"/>
                    <w:color w:val="808080"/>
                    <w:sz w:val="16"/>
                    <w:szCs w:val="16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1F472A" w:rsidRPr="0019210A" w14:paraId="14B002D0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AA0D80" w14:textId="77777777" w:rsidR="001F472A" w:rsidRDefault="001F472A" w:rsidP="00CD14E4">
            <w:pPr>
              <w:pStyle w:val="Titre2"/>
              <w:rPr>
                <w:b w:val="0"/>
                <w:lang w:val="fr-FR"/>
              </w:rPr>
            </w:pPr>
            <w:r w:rsidRPr="001F472A">
              <w:rPr>
                <w:b w:val="0"/>
                <w:caps w:val="0"/>
                <w:lang w:val="fr-FR"/>
              </w:rPr>
              <w:t>À l’attention de</w:t>
            </w:r>
          </w:p>
        </w:tc>
        <w:sdt>
          <w:sdtPr>
            <w:rPr>
              <w:b w:val="0"/>
              <w:lang w:val="en-CA"/>
            </w:rPr>
            <w:id w:val="-1574732490"/>
            <w:showingPlcHdr/>
            <w:text/>
          </w:sdtPr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2FD4E05C" w14:textId="231FA46F" w:rsidR="001F472A" w:rsidRPr="00406238" w:rsidRDefault="00C018B6" w:rsidP="00406238">
                <w:pPr>
                  <w:pStyle w:val="Titre2"/>
                  <w:rPr>
                    <w:b w:val="0"/>
                    <w:caps w:val="0"/>
                    <w:lang w:val="en-CA"/>
                  </w:rPr>
                </w:pPr>
                <w:r>
                  <w:rPr>
                    <w:b w:val="0"/>
                    <w:lang w:val="en-CA"/>
                  </w:rPr>
                  <w:t xml:space="preserve">     </w:t>
                </w:r>
              </w:p>
            </w:tc>
          </w:sdtContent>
        </w:sdt>
      </w:tr>
      <w:tr w:rsidR="00AC45C0" w:rsidRPr="00C826BC" w14:paraId="0098C2B2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68B3CA" w14:textId="77777777" w:rsidR="00AC45C0" w:rsidRPr="001F472A" w:rsidRDefault="00AC45C0" w:rsidP="00CD14E4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>Adresse courriel</w:t>
            </w:r>
          </w:p>
        </w:tc>
        <w:sdt>
          <w:sdtPr>
            <w:rPr>
              <w:rFonts w:ascii="Calibri" w:eastAsiaTheme="minorHAnsi" w:hAnsi="Calibri" w:cs="Calibri"/>
              <w:i/>
              <w:iCs/>
              <w:color w:val="0000FF"/>
              <w:sz w:val="20"/>
              <w:szCs w:val="22"/>
              <w:u w:val="single"/>
              <w:lang w:val="fr-CA" w:eastAsia="en-US"/>
            </w:rPr>
            <w:id w:val="2038233089"/>
            <w:showingPlcHdr/>
            <w:text/>
          </w:sdtPr>
          <w:sdtContent>
            <w:tc>
              <w:tcPr>
                <w:tcW w:w="734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2EC61823" w14:textId="1D1ABB1A" w:rsidR="00AC45C0" w:rsidRDefault="00C018B6">
                <w:pPr>
                  <w:pStyle w:val="Titre2"/>
                  <w:rPr>
                    <w:b w:val="0"/>
                    <w:caps w:val="0"/>
                    <w:lang w:val="fr-CA"/>
                  </w:rPr>
                </w:pPr>
                <w:r>
                  <w:rPr>
                    <w:rFonts w:ascii="Calibri" w:eastAsiaTheme="minorHAnsi" w:hAnsi="Calibri" w:cs="Calibri"/>
                    <w:i/>
                    <w:iCs/>
                    <w:color w:val="0000FF"/>
                    <w:sz w:val="20"/>
                    <w:szCs w:val="22"/>
                    <w:u w:val="single"/>
                    <w:lang w:val="fr-CA" w:eastAsia="en-US"/>
                  </w:rPr>
                  <w:t xml:space="preserve">     </w:t>
                </w:r>
              </w:p>
            </w:tc>
          </w:sdtContent>
        </w:sdt>
      </w:tr>
      <w:tr w:rsidR="008A6950" w:rsidRPr="002D1E1F" w14:paraId="793EBD72" w14:textId="77777777" w:rsidTr="00A3726B">
        <w:trPr>
          <w:trHeight w:val="288"/>
          <w:jc w:val="center"/>
        </w:trPr>
        <w:tc>
          <w:tcPr>
            <w:tcW w:w="2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71E12E" w14:textId="77777777" w:rsidR="008A6950" w:rsidRPr="002364E7" w:rsidRDefault="008A6950" w:rsidP="002364E7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>R</w:t>
            </w:r>
            <w:r w:rsidRPr="002364E7">
              <w:rPr>
                <w:b w:val="0"/>
                <w:caps w:val="0"/>
                <w:lang w:val="fr-FR"/>
              </w:rPr>
              <w:t xml:space="preserve">éservé </w:t>
            </w:r>
            <w:r w:rsidR="0004413A" w:rsidRPr="0004413A">
              <w:rPr>
                <w:b w:val="0"/>
                <w:caps w:val="0"/>
                <w:color w:val="auto"/>
                <w:lang w:val="fr-FR"/>
              </w:rPr>
              <w:t>à</w:t>
            </w:r>
            <w:r>
              <w:rPr>
                <w:b w:val="0"/>
                <w:caps w:val="0"/>
                <w:lang w:val="fr-FR"/>
              </w:rPr>
              <w:t xml:space="preserve"> l’administration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D89C98" w14:textId="77777777" w:rsidR="008A6950" w:rsidRPr="008A6950" w:rsidRDefault="008A6950">
            <w:pPr>
              <w:pStyle w:val="Titre2"/>
              <w:rPr>
                <w:b w:val="0"/>
                <w:caps w:val="0"/>
                <w:lang w:val="fr-FR"/>
              </w:rPr>
            </w:pPr>
            <w:r>
              <w:rPr>
                <w:b w:val="0"/>
                <w:caps w:val="0"/>
                <w:lang w:val="fr-FR"/>
              </w:rPr>
              <w:t xml:space="preserve">Reçu le </w:t>
            </w:r>
          </w:p>
        </w:tc>
        <w:sdt>
          <w:sdtPr>
            <w:rPr>
              <w:b w:val="0"/>
              <w:bCs/>
              <w:color w:val="808080"/>
              <w:sz w:val="16"/>
              <w:szCs w:val="16"/>
              <w:lang w:val="fr-CA"/>
            </w:rPr>
            <w:id w:val="587890819"/>
            <w:text/>
          </w:sdtPr>
          <w:sdtContent>
            <w:tc>
              <w:tcPr>
                <w:tcW w:w="592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66FC5466" w14:textId="5C49C00A" w:rsidR="008A6950" w:rsidRPr="008A6950" w:rsidRDefault="00CE0C5B">
                <w:pPr>
                  <w:pStyle w:val="Titre2"/>
                  <w:rPr>
                    <w:b w:val="0"/>
                    <w:caps w:val="0"/>
                    <w:lang w:val="fr-FR"/>
                  </w:rPr>
                </w:pPr>
                <w:r w:rsidRPr="00CE0C5B">
                  <w:rPr>
                    <w:b w:val="0"/>
                    <w:bCs/>
                    <w:caps w:val="0"/>
                    <w:color w:val="808080"/>
                    <w:sz w:val="16"/>
                    <w:szCs w:val="16"/>
                    <w:lang w:val="fr-CA"/>
                  </w:rPr>
                  <w:t>Cliquez ici pour entrer du texte.</w:t>
                </w:r>
              </w:p>
            </w:tc>
          </w:sdtContent>
        </w:sdt>
      </w:tr>
    </w:tbl>
    <w:p w14:paraId="76F6A9EF" w14:textId="77777777" w:rsidR="008D2655" w:rsidRPr="00D4328C" w:rsidRDefault="008D2655" w:rsidP="008A6950">
      <w:pPr>
        <w:rPr>
          <w:lang w:val="fr-CA"/>
        </w:rPr>
      </w:pPr>
    </w:p>
    <w:p w14:paraId="6FE228D6" w14:textId="77777777" w:rsidR="00466450" w:rsidRPr="00D4328C" w:rsidRDefault="00F8648B">
      <w:pPr>
        <w:rPr>
          <w:lang w:val="fr-CA"/>
        </w:rPr>
      </w:pPr>
      <w:r>
        <w:rPr>
          <w:lang w:val="fr-CA"/>
        </w:rPr>
        <w:t xml:space="preserve">   Initiales : </w:t>
      </w:r>
      <w:sdt>
        <w:sdtPr>
          <w:rPr>
            <w:lang w:val="fr-CA"/>
          </w:rPr>
          <w:id w:val="1940559385"/>
          <w:showingPlcHdr/>
          <w:text/>
        </w:sdtPr>
        <w:sdtContent>
          <w:r w:rsidR="00F5294A" w:rsidRPr="00F5294A">
            <w:rPr>
              <w:rStyle w:val="Textedelespacerserv"/>
              <w:lang w:val="fr-CA"/>
            </w:rPr>
            <w:t>Cliquez ici pour entrer du texte.</w:t>
          </w:r>
        </w:sdtContent>
      </w:sdt>
    </w:p>
    <w:sectPr w:rsidR="00466450" w:rsidRPr="00D4328C" w:rsidSect="002D1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7F84C" w14:textId="77777777" w:rsidR="008E586F" w:rsidRDefault="008E586F" w:rsidP="00B459B3">
      <w:r>
        <w:separator/>
      </w:r>
    </w:p>
  </w:endnote>
  <w:endnote w:type="continuationSeparator" w:id="0">
    <w:p w14:paraId="4E5434EA" w14:textId="77777777" w:rsidR="008E586F" w:rsidRDefault="008E586F" w:rsidP="00B4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Copperplate Light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4CB98" w14:textId="77777777" w:rsidR="00362BE8" w:rsidRDefault="00362B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F502" w14:textId="77777777" w:rsidR="00B459B3" w:rsidRDefault="00B459B3">
    <w:pPr>
      <w:pBdr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C826BC" w:rsidRPr="00C826BC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  <w:lang w:val="fr-FR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  <w:p w14:paraId="722F0924" w14:textId="684DD0DF" w:rsidR="00B459B3" w:rsidRDefault="00B459B3">
    <w:pPr>
      <w:pStyle w:val="Pieddepage"/>
      <w:rPr>
        <w:color w:val="4F81BD" w:themeColor="accent1"/>
      </w:rPr>
    </w:pPr>
    <w:r w:rsidRPr="00B459B3">
      <w:rPr>
        <w:color w:val="4F81BD" w:themeColor="accent1"/>
      </w:rPr>
      <w:t xml:space="preserve">MAJ </w:t>
    </w:r>
    <w:r w:rsidR="00362BE8">
      <w:rPr>
        <w:color w:val="4F81BD" w:themeColor="accent1"/>
      </w:rPr>
      <w:t>2024-03-06</w:t>
    </w:r>
  </w:p>
  <w:p w14:paraId="117EABDB" w14:textId="77777777" w:rsidR="001A5D21" w:rsidRPr="00B459B3" w:rsidRDefault="001A5D21">
    <w:pPr>
      <w:pStyle w:val="Pieddepage"/>
      <w:rPr>
        <w:color w:val="4F81BD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F36F" w14:textId="77777777" w:rsidR="00362BE8" w:rsidRDefault="00362B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8B1BB" w14:textId="77777777" w:rsidR="008E586F" w:rsidRDefault="008E586F" w:rsidP="00B459B3">
      <w:r>
        <w:separator/>
      </w:r>
    </w:p>
  </w:footnote>
  <w:footnote w:type="continuationSeparator" w:id="0">
    <w:p w14:paraId="14B25B8B" w14:textId="77777777" w:rsidR="008E586F" w:rsidRDefault="008E586F" w:rsidP="00B4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0345" w14:textId="77777777" w:rsidR="00362BE8" w:rsidRDefault="00362B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DA2C" w14:textId="77777777" w:rsidR="00362BE8" w:rsidRDefault="00362B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F008" w14:textId="77777777" w:rsidR="00362BE8" w:rsidRDefault="00362B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dEKZx0UoCZz77gPKdBsNyuVcGZP7fmMeejHZ9dpZP6arsPKA+Pk6JvdJovh1DLLktE1fWqwZB6MsCHemZtw6g==" w:salt="LA1UIPLEEXetruoY15vte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1"/>
    <w:rsid w:val="0000121A"/>
    <w:rsid w:val="00024413"/>
    <w:rsid w:val="00041BD1"/>
    <w:rsid w:val="0004413A"/>
    <w:rsid w:val="00056EBE"/>
    <w:rsid w:val="00065DEA"/>
    <w:rsid w:val="000913D9"/>
    <w:rsid w:val="00097721"/>
    <w:rsid w:val="000A28C2"/>
    <w:rsid w:val="000F4074"/>
    <w:rsid w:val="00124645"/>
    <w:rsid w:val="00161732"/>
    <w:rsid w:val="00186433"/>
    <w:rsid w:val="0019210A"/>
    <w:rsid w:val="001A5D21"/>
    <w:rsid w:val="001E3AF9"/>
    <w:rsid w:val="001F472A"/>
    <w:rsid w:val="002318D1"/>
    <w:rsid w:val="002364E7"/>
    <w:rsid w:val="002713AE"/>
    <w:rsid w:val="002D1E1F"/>
    <w:rsid w:val="002D2008"/>
    <w:rsid w:val="002D2891"/>
    <w:rsid w:val="002E013C"/>
    <w:rsid w:val="00316C84"/>
    <w:rsid w:val="00350A3F"/>
    <w:rsid w:val="00362BE8"/>
    <w:rsid w:val="00390848"/>
    <w:rsid w:val="003C5B04"/>
    <w:rsid w:val="003D4A9B"/>
    <w:rsid w:val="00404EF7"/>
    <w:rsid w:val="00406238"/>
    <w:rsid w:val="00421A9E"/>
    <w:rsid w:val="00426460"/>
    <w:rsid w:val="00451912"/>
    <w:rsid w:val="004608B4"/>
    <w:rsid w:val="00466450"/>
    <w:rsid w:val="004847B0"/>
    <w:rsid w:val="0049779D"/>
    <w:rsid w:val="004A3A55"/>
    <w:rsid w:val="004C4D7C"/>
    <w:rsid w:val="005037DE"/>
    <w:rsid w:val="00506641"/>
    <w:rsid w:val="00534DF9"/>
    <w:rsid w:val="00537BC6"/>
    <w:rsid w:val="00585C17"/>
    <w:rsid w:val="005F617E"/>
    <w:rsid w:val="00602A03"/>
    <w:rsid w:val="00610D15"/>
    <w:rsid w:val="006436A7"/>
    <w:rsid w:val="0066312C"/>
    <w:rsid w:val="006A1818"/>
    <w:rsid w:val="006F3D8B"/>
    <w:rsid w:val="0073189C"/>
    <w:rsid w:val="00754F67"/>
    <w:rsid w:val="00775141"/>
    <w:rsid w:val="007E3A06"/>
    <w:rsid w:val="007E62A7"/>
    <w:rsid w:val="0081326F"/>
    <w:rsid w:val="00820E33"/>
    <w:rsid w:val="00833988"/>
    <w:rsid w:val="0086178B"/>
    <w:rsid w:val="00882CC3"/>
    <w:rsid w:val="008A6950"/>
    <w:rsid w:val="008D2655"/>
    <w:rsid w:val="008E586F"/>
    <w:rsid w:val="008F5835"/>
    <w:rsid w:val="00903C14"/>
    <w:rsid w:val="00922F39"/>
    <w:rsid w:val="00932588"/>
    <w:rsid w:val="00932C64"/>
    <w:rsid w:val="0094073B"/>
    <w:rsid w:val="00944305"/>
    <w:rsid w:val="00973D02"/>
    <w:rsid w:val="0098129F"/>
    <w:rsid w:val="009A7B40"/>
    <w:rsid w:val="009C1541"/>
    <w:rsid w:val="009C1BFD"/>
    <w:rsid w:val="009D0A20"/>
    <w:rsid w:val="009D474D"/>
    <w:rsid w:val="00A3726B"/>
    <w:rsid w:val="00A46960"/>
    <w:rsid w:val="00A56B6F"/>
    <w:rsid w:val="00AB205F"/>
    <w:rsid w:val="00AC45C0"/>
    <w:rsid w:val="00AE1087"/>
    <w:rsid w:val="00AE2AFA"/>
    <w:rsid w:val="00B02357"/>
    <w:rsid w:val="00B102EA"/>
    <w:rsid w:val="00B22905"/>
    <w:rsid w:val="00B459B3"/>
    <w:rsid w:val="00B6251F"/>
    <w:rsid w:val="00B7607D"/>
    <w:rsid w:val="00B93566"/>
    <w:rsid w:val="00BA7177"/>
    <w:rsid w:val="00C018B6"/>
    <w:rsid w:val="00C114D9"/>
    <w:rsid w:val="00C24B11"/>
    <w:rsid w:val="00C364B0"/>
    <w:rsid w:val="00C3701F"/>
    <w:rsid w:val="00C826BC"/>
    <w:rsid w:val="00C827A6"/>
    <w:rsid w:val="00CD14E4"/>
    <w:rsid w:val="00CE0C5B"/>
    <w:rsid w:val="00CF056C"/>
    <w:rsid w:val="00CF230A"/>
    <w:rsid w:val="00D34579"/>
    <w:rsid w:val="00D4328C"/>
    <w:rsid w:val="00D80C9F"/>
    <w:rsid w:val="00DD7B58"/>
    <w:rsid w:val="00DE0F06"/>
    <w:rsid w:val="00DE1B65"/>
    <w:rsid w:val="00DE7EB8"/>
    <w:rsid w:val="00DF1BD2"/>
    <w:rsid w:val="00E17417"/>
    <w:rsid w:val="00E25ED2"/>
    <w:rsid w:val="00E41EAC"/>
    <w:rsid w:val="00E61327"/>
    <w:rsid w:val="00E62DBE"/>
    <w:rsid w:val="00E72FBD"/>
    <w:rsid w:val="00E76793"/>
    <w:rsid w:val="00E827E9"/>
    <w:rsid w:val="00EC4E82"/>
    <w:rsid w:val="00F5294A"/>
    <w:rsid w:val="00F52F45"/>
    <w:rsid w:val="00F75FB1"/>
    <w:rsid w:val="00F8648B"/>
    <w:rsid w:val="00FC681A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F63B"/>
  <w15:docId w15:val="{C9922C10-B78C-4B41-AC55-40BFF8B0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val="en-US" w:eastAsia="en-US" w:bidi="en-US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val="en-US" w:eastAsia="en-US" w:bidi="en-US"/>
    </w:rPr>
  </w:style>
  <w:style w:type="character" w:styleId="Textedelespacerserv">
    <w:name w:val="Placeholder Text"/>
    <w:basedOn w:val="Policepardfaut"/>
    <w:uiPriority w:val="99"/>
    <w:semiHidden/>
    <w:rsid w:val="001F472A"/>
    <w:rPr>
      <w:color w:val="808080"/>
    </w:rPr>
  </w:style>
  <w:style w:type="paragraph" w:styleId="En-tte">
    <w:name w:val="header"/>
    <w:basedOn w:val="Normal"/>
    <w:link w:val="En-tteCar"/>
    <w:unhideWhenUsed/>
    <w:rsid w:val="00B459B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B459B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nhideWhenUsed/>
    <w:rsid w:val="00B459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B459B3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o%20Rotary\AppData\Roaming\Microsoft\Templates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843705BBE6448492F9DCCC4EFA5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DAB95-427A-49D2-B04C-D8B9C5D1FB3B}"/>
      </w:docPartPr>
      <w:docPartBody>
        <w:p w:rsidR="004A7955" w:rsidRDefault="00E65994" w:rsidP="00E65994">
          <w:pPr>
            <w:pStyle w:val="4C843705BBE6448492F9DCCC4EFA591D1"/>
          </w:pPr>
          <w:r w:rsidRPr="00124645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3CD5ED0A1C57429DAA02501E1768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AB3D-0E4C-482F-9E7E-9F3E120F7A76}"/>
      </w:docPartPr>
      <w:docPartBody>
        <w:p w:rsidR="0095485D" w:rsidRDefault="00E65994" w:rsidP="00E65994">
          <w:pPr>
            <w:pStyle w:val="3CD5ED0A1C57429DAA02501E176838D5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CFAE9BEEDA9940EAA7F88540BA59E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50F54-C0A1-46B0-8394-410C5757D92F}"/>
      </w:docPartPr>
      <w:docPartBody>
        <w:p w:rsidR="0095485D" w:rsidRDefault="00E65994" w:rsidP="00E65994">
          <w:pPr>
            <w:pStyle w:val="CFAE9BEEDA9940EAA7F88540BA59E70B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792070BEB2A84D2FAB09549FA3663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5B87F-662C-452A-B2D0-3CB28B77D8A9}"/>
      </w:docPartPr>
      <w:docPartBody>
        <w:p w:rsidR="0095485D" w:rsidRDefault="00E65994" w:rsidP="00E65994">
          <w:pPr>
            <w:pStyle w:val="792070BEB2A84D2FAB09549FA3663DA9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670488A5DA34EC8BAE6226642E97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9C83-476C-4731-AE74-F02C53021B95}"/>
      </w:docPartPr>
      <w:docPartBody>
        <w:p w:rsidR="0095485D" w:rsidRDefault="00E65994" w:rsidP="00E65994">
          <w:pPr>
            <w:pStyle w:val="8670488A5DA34EC8BAE6226642E9712E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802E34989744E5DBE4B873BDA517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AB0C2-D0B5-4D73-A136-6CF12AED6528}"/>
      </w:docPartPr>
      <w:docPartBody>
        <w:p w:rsidR="0095485D" w:rsidRDefault="00E65994" w:rsidP="00E65994">
          <w:pPr>
            <w:pStyle w:val="8802E34989744E5DBE4B873BDA517A33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0B9E2284629B456492B1DADA5FCBA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73172-1DA2-4C37-9749-E86F56B35948}"/>
      </w:docPartPr>
      <w:docPartBody>
        <w:p w:rsidR="0095485D" w:rsidRDefault="00E65994" w:rsidP="00E65994">
          <w:pPr>
            <w:pStyle w:val="0B9E2284629B456492B1DADA5FCBADF4"/>
          </w:pPr>
          <w:r w:rsidRPr="00EC4E82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8601D67989B4FF4903B3FF2B4A67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18CFE-15B0-48FF-BE6E-72023F9B4137}"/>
      </w:docPartPr>
      <w:docPartBody>
        <w:p w:rsidR="0095485D" w:rsidRDefault="00E65994" w:rsidP="00E65994">
          <w:pPr>
            <w:pStyle w:val="B8601D67989B4FF4903B3FF2B4A67C45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EF9E668943CF427DB53621634A50E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EF6BF-0B9B-49C9-AE64-707E08ACBCDC}"/>
      </w:docPartPr>
      <w:docPartBody>
        <w:p w:rsidR="0095485D" w:rsidRDefault="00E65994" w:rsidP="00E65994">
          <w:pPr>
            <w:pStyle w:val="EF9E668943CF427DB53621634A50ECED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7EA05340650403F8A2C66E73F1B5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FA495-B5BD-4280-A952-F4EC198BA86E}"/>
      </w:docPartPr>
      <w:docPartBody>
        <w:p w:rsidR="0095485D" w:rsidRDefault="00E65994" w:rsidP="00E65994">
          <w:pPr>
            <w:pStyle w:val="B7EA05340650403F8A2C66E73F1B5378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8E297B2419E940559B0E09AE51565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2A419-6BB6-4E46-B046-7B29507018A7}"/>
      </w:docPartPr>
      <w:docPartBody>
        <w:p w:rsidR="0095485D" w:rsidRDefault="00E65994" w:rsidP="00E65994">
          <w:pPr>
            <w:pStyle w:val="8E297B2419E940559B0E09AE51565631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B1764F28B26422D8932B0F16033B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760AB-2496-4065-BBF3-F10A7BC64859}"/>
      </w:docPartPr>
      <w:docPartBody>
        <w:p w:rsidR="0095485D" w:rsidRDefault="00E65994" w:rsidP="00E65994">
          <w:pPr>
            <w:pStyle w:val="BB1764F28B26422D8932B0F16033B974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E749A867418B474487482306C6382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3B818-BFED-4245-8BD1-7762FE194A5B}"/>
      </w:docPartPr>
      <w:docPartBody>
        <w:p w:rsidR="0095485D" w:rsidRDefault="00E65994" w:rsidP="00E65994">
          <w:pPr>
            <w:pStyle w:val="E749A867418B474487482306C638267F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BC5E8893BCA84E93ADB75EBF72D70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F7EA0-A22C-4590-9BDE-F55B283F8A20}"/>
      </w:docPartPr>
      <w:docPartBody>
        <w:p w:rsidR="0095485D" w:rsidRDefault="00E65994" w:rsidP="00E65994">
          <w:pPr>
            <w:pStyle w:val="BC5E8893BCA84E93ADB75EBF72D70E8A"/>
          </w:pPr>
          <w:r w:rsidRPr="00D80C9F">
            <w:rPr>
              <w:rStyle w:val="Textedelespacerserv"/>
              <w:lang w:val="fr-CA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Copperplate Light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F83"/>
    <w:rsid w:val="00034F83"/>
    <w:rsid w:val="00061F10"/>
    <w:rsid w:val="00094CA2"/>
    <w:rsid w:val="000F4074"/>
    <w:rsid w:val="002B002D"/>
    <w:rsid w:val="003C7CEA"/>
    <w:rsid w:val="003D402E"/>
    <w:rsid w:val="004A7955"/>
    <w:rsid w:val="004B61BF"/>
    <w:rsid w:val="004E2020"/>
    <w:rsid w:val="00711E72"/>
    <w:rsid w:val="007237A9"/>
    <w:rsid w:val="007E0970"/>
    <w:rsid w:val="0081326F"/>
    <w:rsid w:val="0095485D"/>
    <w:rsid w:val="00A273BE"/>
    <w:rsid w:val="00C24B11"/>
    <w:rsid w:val="00CA4C30"/>
    <w:rsid w:val="00D81907"/>
    <w:rsid w:val="00E2729D"/>
    <w:rsid w:val="00E37041"/>
    <w:rsid w:val="00E65994"/>
    <w:rsid w:val="00E74A6C"/>
    <w:rsid w:val="00E8392A"/>
    <w:rsid w:val="00F06F6C"/>
    <w:rsid w:val="00F47ADD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5994"/>
    <w:rPr>
      <w:color w:val="808080"/>
    </w:rPr>
  </w:style>
  <w:style w:type="paragraph" w:customStyle="1" w:styleId="3CD5ED0A1C57429DAA02501E176838D5">
    <w:name w:val="3CD5ED0A1C57429DAA02501E176838D5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FAE9BEEDA9940EAA7F88540BA59E70B">
    <w:name w:val="CFAE9BEEDA9940EAA7F88540BA59E70B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792070BEB2A84D2FAB09549FA3663DA9">
    <w:name w:val="792070BEB2A84D2FAB09549FA3663DA9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670488A5DA34EC8BAE6226642E9712E">
    <w:name w:val="8670488A5DA34EC8BAE6226642E9712E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802E34989744E5DBE4B873BDA517A33">
    <w:name w:val="8802E34989744E5DBE4B873BDA517A33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0B9E2284629B456492B1DADA5FCBADF4">
    <w:name w:val="0B9E2284629B456492B1DADA5FCBADF4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8601D67989B4FF4903B3FF2B4A67C45">
    <w:name w:val="B8601D67989B4FF4903B3FF2B4A67C45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EF9E668943CF427DB53621634A50ECED">
    <w:name w:val="EF9E668943CF427DB53621634A50ECED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7EA05340650403F8A2C66E73F1B5378">
    <w:name w:val="B7EA05340650403F8A2C66E73F1B5378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8E297B2419E940559B0E09AE51565631">
    <w:name w:val="8E297B2419E940559B0E09AE51565631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B1764F28B26422D8932B0F16033B974">
    <w:name w:val="BB1764F28B26422D8932B0F16033B974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E749A867418B474487482306C638267F">
    <w:name w:val="E749A867418B474487482306C638267F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BC5E8893BCA84E93ADB75EBF72D70E8A">
    <w:name w:val="BC5E8893BCA84E93ADB75EBF72D70E8A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4C843705BBE6448492F9DCCC4EFA591D1">
    <w:name w:val="4C843705BBE6448492F9DCCC4EFA591D1"/>
    <w:rsid w:val="00E65994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088B-25BE-4E05-8D97-B30B4AD0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31</TotalTime>
  <Pages>1</Pages>
  <Words>518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Company>Microsoft Corporation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 Rotary</dc:creator>
  <cp:lastModifiedBy>Gabbi Therrien</cp:lastModifiedBy>
  <cp:revision>7</cp:revision>
  <cp:lastPrinted>2018-09-18T00:29:00Z</cp:lastPrinted>
  <dcterms:created xsi:type="dcterms:W3CDTF">2024-01-26T14:47:00Z</dcterms:created>
  <dcterms:modified xsi:type="dcterms:W3CDTF">2024-11-14T12:52:00Z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TC060888281036</vt:lpwstr>
  </property>
</Properties>
</file>